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1871" w:type="dxa"/>
        <w:jc w:val="right"/>
        <w:tblLayout w:type="fixed"/>
        <w:tblLook w:val="04A0" w:firstRow="1" w:lastRow="0" w:firstColumn="1" w:lastColumn="0" w:noHBand="0" w:noVBand="1"/>
      </w:tblPr>
      <w:tblGrid>
        <w:gridCol w:w="3822"/>
        <w:gridCol w:w="8049"/>
      </w:tblGrid>
      <w:tr w:rsidR="00442483" w:rsidRPr="00442483" w14:paraId="5F88992C" w14:textId="77777777" w:rsidTr="00921B3F">
        <w:trPr>
          <w:trHeight w:val="284"/>
          <w:jc w:val="right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2F522881" w14:textId="77777777" w:rsidR="00442483" w:rsidRPr="00442483" w:rsidRDefault="00442483" w:rsidP="0044248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12765395"/>
            <w:bookmarkStart w:id="1" w:name="_Hlk109305929"/>
            <w:bookmarkStart w:id="2" w:name="_Hlk109306071"/>
            <w:r w:rsidRPr="00442483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DATE OF STAY:  </w:t>
            </w:r>
            <w:sdt>
              <w:sdtPr>
                <w:rPr>
                  <w:rFonts w:ascii="Calibri" w:eastAsia="Calibri" w:hAnsi="Calibri" w:cs="Times New Roman"/>
                  <w:b/>
                  <w:bCs/>
                  <w:sz w:val="24"/>
                  <w:szCs w:val="24"/>
                  <w:u w:val="single"/>
                </w:rPr>
                <w:id w:val="-900439083"/>
                <w:placeholder>
                  <w:docPart w:val="72269783D2204E7CBDE4EA45DE378D8E"/>
                </w:placeholder>
                <w:showingPlcHdr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Date</w:t>
                </w:r>
              </w:sdtContent>
            </w:sdt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14:paraId="7DE89AD3" w14:textId="77777777" w:rsidR="00442483" w:rsidRPr="00442483" w:rsidRDefault="00442483" w:rsidP="0044248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NAME OF WEDDING COUPLE:  </w:t>
            </w:r>
            <w:sdt>
              <w:sdtPr>
                <w:rPr>
                  <w:rFonts w:ascii="Calibri" w:eastAsia="Calibri" w:hAnsi="Calibri" w:cs="Times New Roman"/>
                  <w:b/>
                  <w:bCs/>
                  <w:sz w:val="24"/>
                  <w:szCs w:val="24"/>
                  <w:u w:val="single"/>
                </w:rPr>
                <w:id w:val="-1905977059"/>
                <w:placeholder>
                  <w:docPart w:val="72269783D2204E7CBDE4EA45DE378D8E"/>
                </w:placeholder>
                <w:showingPlcHdr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Date</w:t>
                </w:r>
              </w:sdtContent>
            </w:sdt>
          </w:p>
        </w:tc>
      </w:tr>
    </w:tbl>
    <w:bookmarkEnd w:id="0"/>
    <w:p w14:paraId="16690507" w14:textId="77777777" w:rsidR="00442483" w:rsidRPr="00442483" w:rsidRDefault="00442483" w:rsidP="00442483">
      <w:pPr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442483">
        <w:rPr>
          <w:rFonts w:ascii="Calibri" w:eastAsia="Calibri" w:hAnsi="Calibri" w:cs="Times New Roman"/>
          <w:kern w:val="0"/>
          <w:u w:val="single"/>
          <w14:ligatures w14:val="none"/>
        </w:rPr>
        <w:t>Plum Park Manor Bedroom Information</w:t>
      </w:r>
    </w:p>
    <w:p w14:paraId="55F2A16D" w14:textId="77777777" w:rsidR="00442483" w:rsidRPr="00442483" w:rsidRDefault="00442483" w:rsidP="00442483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42483">
        <w:rPr>
          <w:rFonts w:ascii="Calibri" w:eastAsia="Calibri" w:hAnsi="Calibri" w:cs="Times New Roman"/>
          <w:kern w:val="0"/>
          <w14:ligatures w14:val="none"/>
        </w:rPr>
        <w:t xml:space="preserve">Room 1 is the Honeymoon Suite. </w:t>
      </w:r>
    </w:p>
    <w:p w14:paraId="5827C22A" w14:textId="77777777" w:rsidR="00442483" w:rsidRPr="00442483" w:rsidRDefault="00442483" w:rsidP="00442483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42483">
        <w:rPr>
          <w:rFonts w:ascii="Calibri" w:eastAsia="Calibri" w:hAnsi="Calibri" w:cs="Times New Roman"/>
          <w:kern w:val="0"/>
          <w14:ligatures w14:val="none"/>
        </w:rPr>
        <w:t xml:space="preserve">Rooms 2, 3, 4,5 &amp; 8 are double bedrooms with en-suite bathroom facilities </w:t>
      </w:r>
      <w:r w:rsidRPr="00442483">
        <w:rPr>
          <w:rFonts w:ascii="Calibri" w:eastAsia="Calibri" w:hAnsi="Calibri" w:cs="Times New Roman"/>
          <w:b/>
          <w:bCs/>
          <w:color w:val="FF0000"/>
          <w:kern w:val="0"/>
          <w:u w:val="single"/>
          <w14:ligatures w14:val="none"/>
        </w:rPr>
        <w:t>for 2-person occupancy only</w:t>
      </w:r>
      <w:r w:rsidRPr="00442483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>. This is for fire regulations.</w:t>
      </w:r>
    </w:p>
    <w:p w14:paraId="0850B0DC" w14:textId="77777777" w:rsidR="00442483" w:rsidRPr="00442483" w:rsidRDefault="00442483" w:rsidP="00442483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42483">
        <w:rPr>
          <w:rFonts w:ascii="Calibri" w:eastAsia="Calibri" w:hAnsi="Calibri" w:cs="Times New Roman"/>
          <w:kern w:val="0"/>
          <w14:ligatures w14:val="none"/>
        </w:rPr>
        <w:t>Room 6 has a double and a single bed. Room 7 has 2 double beds.</w:t>
      </w:r>
    </w:p>
    <w:p w14:paraId="1A9D951B" w14:textId="77777777" w:rsidR="00442483" w:rsidRPr="00442483" w:rsidRDefault="00442483" w:rsidP="00442483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14:ligatures w14:val="none"/>
        </w:rPr>
      </w:pPr>
      <w:r w:rsidRPr="00442483">
        <w:rPr>
          <w:rFonts w:ascii="Calibri" w:eastAsia="Calibri" w:hAnsi="Calibri" w:cs="Times New Roman"/>
          <w:kern w:val="0"/>
          <w14:ligatures w14:val="none"/>
        </w:rPr>
        <w:t>Breakfast room has seating for 19 guests and breakfast is provided for those 19 guests only.</w:t>
      </w:r>
    </w:p>
    <w:p w14:paraId="2A6DF497" w14:textId="77777777" w:rsidR="00442483" w:rsidRPr="00442483" w:rsidRDefault="00442483" w:rsidP="00442483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"/>
          <w:szCs w:val="2"/>
          <w14:ligatures w14:val="none"/>
        </w:rPr>
      </w:pPr>
      <w:r w:rsidRPr="00442483">
        <w:rPr>
          <w:rFonts w:ascii="Calibri" w:eastAsia="Calibri" w:hAnsi="Calibri" w:cs="Times New Roman"/>
          <w:kern w:val="0"/>
          <w14:ligatures w14:val="none"/>
        </w:rPr>
        <w:t>TRAVEL COTS ARE NOT SUPPLIED but can be brought in by guests for children up to 2 years old only.</w:t>
      </w:r>
      <w:r w:rsidRPr="00442483">
        <w:rPr>
          <w:rFonts w:ascii="Calibri" w:eastAsia="Calibri" w:hAnsi="Calibri" w:cs="Times New Roman"/>
          <w:kern w:val="0"/>
          <w14:ligatures w14:val="none"/>
        </w:rPr>
        <w:tab/>
      </w:r>
      <w:r w:rsidRPr="00442483">
        <w:rPr>
          <w:rFonts w:ascii="Calibri" w:eastAsia="Calibri" w:hAnsi="Calibri" w:cs="Times New Roman"/>
          <w:kern w:val="0"/>
          <w14:ligatures w14:val="none"/>
        </w:rPr>
        <w:tab/>
      </w:r>
      <w:r w:rsidRPr="00442483">
        <w:rPr>
          <w:rFonts w:ascii="Calibri" w:eastAsia="Calibri" w:hAnsi="Calibri" w:cs="Times New Roman"/>
          <w:kern w:val="0"/>
          <w14:ligatures w14:val="none"/>
        </w:rPr>
        <w:tab/>
      </w:r>
      <w:r w:rsidRPr="00442483">
        <w:rPr>
          <w:rFonts w:ascii="Calibri" w:eastAsia="Calibri" w:hAnsi="Calibri" w:cs="Times New Roman"/>
          <w:kern w:val="0"/>
          <w14:ligatures w14:val="none"/>
        </w:rPr>
        <w:tab/>
      </w:r>
      <w:r w:rsidRPr="00442483">
        <w:rPr>
          <w:rFonts w:ascii="Calibri" w:eastAsia="Calibri" w:hAnsi="Calibri" w:cs="Times New Roman"/>
          <w:kern w:val="0"/>
          <w14:ligatures w14:val="none"/>
        </w:rPr>
        <w:tab/>
      </w:r>
      <w:r w:rsidRPr="00442483">
        <w:rPr>
          <w:rFonts w:ascii="Calibri" w:eastAsia="Calibri" w:hAnsi="Calibri" w:cs="Times New Roman"/>
          <w:kern w:val="0"/>
          <w:highlight w:val="lightGray"/>
          <w14:ligatures w14:val="none"/>
        </w:rPr>
        <w:t>Venue/Office Use only</w:t>
      </w:r>
    </w:p>
    <w:tbl>
      <w:tblPr>
        <w:tblStyle w:val="TableGrid1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417"/>
        <w:gridCol w:w="1701"/>
        <w:gridCol w:w="709"/>
        <w:gridCol w:w="850"/>
        <w:gridCol w:w="2835"/>
        <w:gridCol w:w="851"/>
        <w:gridCol w:w="2126"/>
        <w:gridCol w:w="1418"/>
      </w:tblGrid>
      <w:tr w:rsidR="00442483" w:rsidRPr="00442483" w14:paraId="7F40AA0D" w14:textId="77777777" w:rsidTr="00442483">
        <w:trPr>
          <w:trHeight w:val="701"/>
        </w:trPr>
        <w:tc>
          <w:tcPr>
            <w:tcW w:w="704" w:type="dxa"/>
            <w:tcBorders>
              <w:top w:val="single" w:sz="2" w:space="0" w:color="auto"/>
              <w:left w:val="single" w:sz="4" w:space="0" w:color="auto"/>
            </w:tcBorders>
            <w:vAlign w:val="center"/>
            <w:hideMark/>
          </w:tcPr>
          <w:p w14:paraId="574D1F25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bookmarkStart w:id="3" w:name="_Hlk109305564"/>
            <w:bookmarkEnd w:id="1"/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Room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  <w:hideMark/>
          </w:tcPr>
          <w:p w14:paraId="44B0A38F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Lead Guest Name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  <w:hideMark/>
          </w:tcPr>
          <w:p w14:paraId="477F8BFA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All other Guest Names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  <w:hideMark/>
          </w:tcPr>
          <w:p w14:paraId="0329C64C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Lead Guest Telephone Number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  <w:hideMark/>
          </w:tcPr>
          <w:p w14:paraId="74A9083B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Lead Guest Email Address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  <w:hideMark/>
          </w:tcPr>
          <w:p w14:paraId="13ADA93D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No of Adults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  <w:hideMark/>
          </w:tcPr>
          <w:p w14:paraId="08423FA3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No &amp; Ages of Children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  <w:hideMark/>
          </w:tcPr>
          <w:p w14:paraId="709005B6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Dietary Requirements (Breakfast)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  <w:hideMark/>
          </w:tcPr>
          <w:p w14:paraId="60380B7B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Bringing Travel Cot - Yes or No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611D4AF8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Lead Guest Signature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D1EB6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r w:rsidRPr="00442483">
              <w:rPr>
                <w:rFonts w:ascii="Calibri" w:eastAsia="Calibri" w:hAnsi="Calibri" w:cs="Times New Roman"/>
                <w:b/>
                <w:bCs/>
                <w:sz w:val="16"/>
                <w:szCs w:val="16"/>
                <w:u w:val="single"/>
              </w:rPr>
              <w:t>Car Registration</w:t>
            </w:r>
          </w:p>
        </w:tc>
      </w:tr>
      <w:tr w:rsidR="00442483" w:rsidRPr="00442483" w14:paraId="2BE79DA5" w14:textId="77777777" w:rsidTr="00442483">
        <w:trPr>
          <w:trHeight w:val="909"/>
        </w:trPr>
        <w:tc>
          <w:tcPr>
            <w:tcW w:w="704" w:type="dxa"/>
            <w:tcBorders>
              <w:left w:val="single" w:sz="4" w:space="0" w:color="auto"/>
            </w:tcBorders>
            <w:hideMark/>
          </w:tcPr>
          <w:p w14:paraId="6EC8BA8B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4" w:name="_Hlk174005455"/>
            <w:bookmarkEnd w:id="3"/>
          </w:p>
          <w:p w14:paraId="25A95039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14:paraId="6B77599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917629084"/>
                <w:placeholder>
                  <w:docPart w:val="9085B0B89E8F4286BB5FA668BA1245F1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5CB41F16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027085967"/>
                <w:placeholder>
                  <w:docPart w:val="F6AD1F1EC3444635A8BEB756BDB69D9C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05198250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42729707"/>
                <w:placeholder>
                  <w:docPart w:val="6E4BE71DF9B241A09ED127BF220D3C93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3EA8D915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498765416"/>
                <w:placeholder>
                  <w:docPart w:val="A1900F1B08F043E3822A2C6FCC88843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6E9CBFE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664982377"/>
                <w:placeholder>
                  <w:docPart w:val="7B6FFE59AE734ECBA24D5BBFDB35E303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0E7C34B4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395699158"/>
                <w:placeholder>
                  <w:docPart w:val="16E05FC9D2DB47709D76508598BADC3C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4DFEA10D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887789722"/>
                <w:placeholder>
                  <w:docPart w:val="32E3C1EBC5254C6C9E652ABFBED177C0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3C754A63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470666856"/>
                <w:placeholder>
                  <w:docPart w:val="35900DB60C654D82B6A5CDB7DB74CD80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D9D9D9"/>
            <w:hideMark/>
          </w:tcPr>
          <w:p w14:paraId="7AB3898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shd w:val="clear" w:color="auto" w:fill="D9D9D9"/>
          </w:tcPr>
          <w:p w14:paraId="54B12BBC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2"/>
      <w:bookmarkEnd w:id="4"/>
      <w:tr w:rsidR="00442483" w:rsidRPr="00442483" w14:paraId="3EFE8DD8" w14:textId="77777777" w:rsidTr="00442483">
        <w:trPr>
          <w:trHeight w:val="909"/>
        </w:trPr>
        <w:tc>
          <w:tcPr>
            <w:tcW w:w="704" w:type="dxa"/>
            <w:hideMark/>
          </w:tcPr>
          <w:p w14:paraId="6F978E51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3BAF4A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hideMark/>
          </w:tcPr>
          <w:p w14:paraId="20C07916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766736751"/>
                <w:placeholder>
                  <w:docPart w:val="D08AA5D4B03E404EBD4970BEF329FA0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12F1F43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443229219"/>
                <w:placeholder>
                  <w:docPart w:val="4DE6BFFA2CA746E483785EDDA321C21D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6733D1A7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454751313"/>
                <w:placeholder>
                  <w:docPart w:val="138548254A1C4CC4A0B36015D5E5874C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49FED96C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869495184"/>
                <w:placeholder>
                  <w:docPart w:val="442ACCBE5B444746BC3D60601E4AD047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50E7D156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56445595"/>
                <w:placeholder>
                  <w:docPart w:val="47EEF4398D714EFCB8FF29D3F52C1337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6856A68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502207744"/>
                <w:placeholder>
                  <w:docPart w:val="D1985156D9474B0EB4676CFFFA914CF3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5F409F61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617525598"/>
                <w:placeholder>
                  <w:docPart w:val="BB849642BCB44FA783E8C49F22F4B7B0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4D2F278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41273652"/>
                <w:placeholder>
                  <w:docPart w:val="800EAF0244E145D2869992D2BBB1BE6E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250B3C7B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3B1C128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5B3BABD4" w14:textId="77777777" w:rsidTr="00442483">
        <w:trPr>
          <w:trHeight w:val="909"/>
        </w:trPr>
        <w:tc>
          <w:tcPr>
            <w:tcW w:w="704" w:type="dxa"/>
            <w:hideMark/>
          </w:tcPr>
          <w:p w14:paraId="46946D09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27DCBE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hideMark/>
          </w:tcPr>
          <w:p w14:paraId="5F4C432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31188254"/>
                <w:placeholder>
                  <w:docPart w:val="787968DCCCA24BBA8B3B7F2107B88E2D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0BB84E9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333053494"/>
                <w:placeholder>
                  <w:docPart w:val="8BC08C715E2E4F0C909EA2609032ECAC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38ABA529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54996378"/>
                <w:placeholder>
                  <w:docPart w:val="156AA27440FB48019BFFC70B190EF3F5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2BEBF97A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351810959"/>
                <w:placeholder>
                  <w:docPart w:val="E5DC9610E1A345D785C348AE13F4E08A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16CE8029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16829731"/>
                <w:placeholder>
                  <w:docPart w:val="188FB7D6B252421188EF0AB0237C4A1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0B175946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123294232"/>
                <w:placeholder>
                  <w:docPart w:val="57B4FB97D84248E8A281395C2C17E3C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19C884A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700518031"/>
                <w:placeholder>
                  <w:docPart w:val="13C9619AB5CC4558B85346382120D9D6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3C95092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561635499"/>
                <w:placeholder>
                  <w:docPart w:val="352E9603968D467290444A8193452CC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3C8CEFE4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05DBC5B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32C1F3D3" w14:textId="77777777" w:rsidTr="00442483">
        <w:trPr>
          <w:trHeight w:val="909"/>
        </w:trPr>
        <w:tc>
          <w:tcPr>
            <w:tcW w:w="704" w:type="dxa"/>
            <w:hideMark/>
          </w:tcPr>
          <w:p w14:paraId="1B3BDB61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25BD946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14:paraId="78AB45BE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18988626"/>
                <w:placeholder>
                  <w:docPart w:val="AB0A74614DE8490394EA8A2C91D48C3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5D9F78C4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98190291"/>
                <w:placeholder>
                  <w:docPart w:val="4B4C6304477642B98D99A467F35DAAD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49E8E306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064677949"/>
                <w:placeholder>
                  <w:docPart w:val="74E53EA51A974C79B92FE8DE46ED36DB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065A45A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969966118"/>
                <w:placeholder>
                  <w:docPart w:val="00A652F5C8BF45D3B4DA5B7B8DB9E1F2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502E1345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618106638"/>
                <w:placeholder>
                  <w:docPart w:val="A448CA63DBC34E2F9D8574EE5986D713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12A6197B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719463428"/>
                <w:placeholder>
                  <w:docPart w:val="3FF7DD76535E431CB45C9FA197780480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092C4E3E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028215147"/>
                <w:placeholder>
                  <w:docPart w:val="DC64894FD16A4A5F8F9549D1049DC8B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03C249BD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327256945"/>
                <w:placeholder>
                  <w:docPart w:val="151D526A50FE46CE8B95B9EF5B119666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4F938764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69BDD5DA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0A710FE0" w14:textId="77777777" w:rsidTr="00442483">
        <w:trPr>
          <w:trHeight w:val="909"/>
        </w:trPr>
        <w:tc>
          <w:tcPr>
            <w:tcW w:w="704" w:type="dxa"/>
            <w:hideMark/>
          </w:tcPr>
          <w:p w14:paraId="55B3A125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739EAD2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hideMark/>
          </w:tcPr>
          <w:p w14:paraId="33F26716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878845601"/>
                <w:placeholder>
                  <w:docPart w:val="6DDE0CFF6DE843E18C6636E880DB817D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756986F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435290813"/>
                <w:placeholder>
                  <w:docPart w:val="8A557DE9025C4F01A8A8CDAA2E2C2964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6C6A9E1F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486752203"/>
                <w:placeholder>
                  <w:docPart w:val="D7411BC2451049E1908618C5258409F4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5140EBB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30224296"/>
                <w:placeholder>
                  <w:docPart w:val="D0B0621992F04954A73578A2682991B4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429EDCD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657519315"/>
                <w:placeholder>
                  <w:docPart w:val="030DBF3D97844263B594CAD36879B16F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6389E689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077157518"/>
                <w:placeholder>
                  <w:docPart w:val="F6968EAD4B804EB7B6F4FADFADBA5025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3C5E00D8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24485534"/>
                <w:placeholder>
                  <w:docPart w:val="CFF6F3E80B1E465C9A06CC3805998C33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7D532798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296102597"/>
                <w:placeholder>
                  <w:docPart w:val="761C490290F04680868C5C9C8784A39C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7A22FD35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2B58D85C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6124294D" w14:textId="77777777" w:rsidTr="00442483">
        <w:trPr>
          <w:trHeight w:val="909"/>
        </w:trPr>
        <w:tc>
          <w:tcPr>
            <w:tcW w:w="704" w:type="dxa"/>
            <w:hideMark/>
          </w:tcPr>
          <w:p w14:paraId="2E7ABEAC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5F18C19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hideMark/>
          </w:tcPr>
          <w:p w14:paraId="0E987D1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395430711"/>
                <w:placeholder>
                  <w:docPart w:val="D48F701AE43A43C4A3CC42D90D786E1A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0B03A55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685867204"/>
                <w:placeholder>
                  <w:docPart w:val="57242790027943BFBEE545EE7E4CD2C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25E9AC41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656747929"/>
                <w:placeholder>
                  <w:docPart w:val="E07B006533E74C3CAB4ECAC476866867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10820A50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820712935"/>
                <w:placeholder>
                  <w:docPart w:val="B265312A94CB4CB1A0F5C55E7B85A1EB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67D26A9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07043586"/>
                <w:placeholder>
                  <w:docPart w:val="8F483DC02A094E68B204535876C564F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0E50004B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609508978"/>
                <w:placeholder>
                  <w:docPart w:val="D8DDF32006D1462983F4A010F38C5CF8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2E280421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007827349"/>
                <w:placeholder>
                  <w:docPart w:val="BBA274A8FF864001B2EFB7352685B517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50333962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584563767"/>
                <w:placeholder>
                  <w:docPart w:val="9EC5B6C6CF25437ABAB7E6EDCDF84584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582D44C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5BB59BBB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395679AE" w14:textId="77777777" w:rsidTr="00442483">
        <w:trPr>
          <w:trHeight w:val="909"/>
        </w:trPr>
        <w:tc>
          <w:tcPr>
            <w:tcW w:w="704" w:type="dxa"/>
            <w:hideMark/>
          </w:tcPr>
          <w:p w14:paraId="43515D0B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36B4252" w14:textId="77777777" w:rsidR="00442483" w:rsidRPr="00442483" w:rsidRDefault="00442483" w:rsidP="0044248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4248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hideMark/>
          </w:tcPr>
          <w:p w14:paraId="64DBF6AA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58170619"/>
                <w:placeholder>
                  <w:docPart w:val="96387A32B6364F84BD6D3FE4E7E7FCF9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6592BE68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7829995"/>
                <w:placeholder>
                  <w:docPart w:val="4A7E5F230D1D4DF3A0917788474F4CAB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499F9624" w14:textId="77777777" w:rsidR="00442483" w:rsidRPr="00442483" w:rsidRDefault="00FE5F2E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386618813"/>
                <w:placeholder>
                  <w:docPart w:val="4AA3C88EBA95407E8771A34A0E58CE73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0A4FAE4F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2115936383"/>
                <w:placeholder>
                  <w:docPart w:val="E52A35F1F76A4C42AA179FD64AA563E6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2DDECE43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747190603"/>
                <w:placeholder>
                  <w:docPart w:val="05AEADB55073465A889D6A4507F4A53A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579BB7B5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377757525"/>
                <w:placeholder>
                  <w:docPart w:val="E1A601DB51014FBEBE0CF902AAC31F31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0BE36CA7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386295997"/>
                <w:placeholder>
                  <w:docPart w:val="1A3BE08380F245BE8D6B79346D3488AA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2ECC0A9A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160999034"/>
                <w:placeholder>
                  <w:docPart w:val="4C77CD79DFDB4B3992718D7D0F0BDA04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/>
            <w:hideMark/>
          </w:tcPr>
          <w:p w14:paraId="64BF77CE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/>
          </w:tcPr>
          <w:p w14:paraId="20640D14" w14:textId="77777777" w:rsidR="00442483" w:rsidRPr="00442483" w:rsidRDefault="00442483" w:rsidP="004424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483" w:rsidRPr="00442483" w14:paraId="34A755FB" w14:textId="77777777" w:rsidTr="00442483">
        <w:trPr>
          <w:trHeight w:val="909"/>
        </w:trPr>
        <w:tc>
          <w:tcPr>
            <w:tcW w:w="704" w:type="dxa"/>
            <w:hideMark/>
          </w:tcPr>
          <w:p w14:paraId="2CFDC102" w14:textId="77777777" w:rsidR="00442483" w:rsidRPr="00442483" w:rsidRDefault="00442483" w:rsidP="00921B3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DE2460A" w14:textId="73C83260" w:rsidR="00442483" w:rsidRPr="00442483" w:rsidRDefault="00442483" w:rsidP="00921B3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hideMark/>
          </w:tcPr>
          <w:p w14:paraId="0CA5BF15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241212259"/>
                <w:placeholder>
                  <w:docPart w:val="1E96A584D749413C80E1F5F9F039C3DB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</w:t>
                </w:r>
              </w:sdtContent>
            </w:sdt>
          </w:p>
        </w:tc>
        <w:tc>
          <w:tcPr>
            <w:tcW w:w="1701" w:type="dxa"/>
            <w:hideMark/>
          </w:tcPr>
          <w:p w14:paraId="4DA04D1D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384188215"/>
                <w:placeholder>
                  <w:docPart w:val="5164382C2CED490A9C69033B4CCBFFC6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Names</w:t>
                </w:r>
              </w:sdtContent>
            </w:sdt>
          </w:p>
        </w:tc>
        <w:tc>
          <w:tcPr>
            <w:tcW w:w="1417" w:type="dxa"/>
            <w:hideMark/>
          </w:tcPr>
          <w:p w14:paraId="19BB2C20" w14:textId="77777777" w:rsidR="00442483" w:rsidRPr="00442483" w:rsidRDefault="00FE5F2E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1042859997"/>
                <w:placeholder>
                  <w:docPart w:val="E8EE073999204080A357550E0F6C916A"/>
                </w:placeholder>
                <w:showingPlcHdr/>
                <w:text w:multiLine="1"/>
              </w:sdtPr>
              <w:sdtEndPr/>
              <w:sdtContent>
                <w:r w:rsidR="00442483"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Mobile No.</w:t>
                </w:r>
              </w:sdtContent>
            </w:sdt>
            <w:r w:rsidR="00442483"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14:paraId="3C989241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945455884"/>
                <w:placeholder>
                  <w:docPart w:val="5AE93917A4414B05A63D22512E6CD2AE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email address</w:t>
                </w:r>
              </w:sdtContent>
            </w:sdt>
          </w:p>
        </w:tc>
        <w:tc>
          <w:tcPr>
            <w:tcW w:w="709" w:type="dxa"/>
            <w:hideMark/>
          </w:tcPr>
          <w:p w14:paraId="442F9E28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339317659"/>
                <w:placeholder>
                  <w:docPart w:val="9A2C02B8EC3048F6AFCFE3AAFA3DEFC1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</w:t>
                </w:r>
              </w:sdtContent>
            </w:sdt>
          </w:p>
        </w:tc>
        <w:tc>
          <w:tcPr>
            <w:tcW w:w="850" w:type="dxa"/>
            <w:hideMark/>
          </w:tcPr>
          <w:p w14:paraId="71D33680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092852152"/>
                <w:placeholder>
                  <w:docPart w:val="CE758A888A8944749E4CEEA9252FA1DA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No. &amp; Ages</w:t>
                </w:r>
              </w:sdtContent>
            </w:sdt>
          </w:p>
        </w:tc>
        <w:tc>
          <w:tcPr>
            <w:tcW w:w="2835" w:type="dxa"/>
            <w:hideMark/>
          </w:tcPr>
          <w:p w14:paraId="4EDEC1C3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703218225"/>
                <w:placeholder>
                  <w:docPart w:val="B8108A9B90B94D7E86C0BC45215A172F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Info</w:t>
                </w:r>
              </w:sdtContent>
            </w:sdt>
          </w:p>
        </w:tc>
        <w:tc>
          <w:tcPr>
            <w:tcW w:w="851" w:type="dxa"/>
            <w:hideMark/>
          </w:tcPr>
          <w:p w14:paraId="52BC3A05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42483">
              <w:rPr>
                <w:rFonts w:ascii="Calibri" w:eastAsia="Calibri" w:hAnsi="Calibri" w:cs="Times New Roman"/>
                <w:sz w:val="16"/>
                <w:szCs w:val="16"/>
              </w:rPr>
              <w:t> </w:t>
            </w:r>
            <w:sdt>
              <w:sdtPr>
                <w:rPr>
                  <w:rFonts w:ascii="Calibri" w:eastAsia="Calibri" w:hAnsi="Calibri" w:cs="Times New Roman"/>
                  <w:sz w:val="16"/>
                  <w:szCs w:val="16"/>
                </w:rPr>
                <w:id w:val="-1573813161"/>
                <w:placeholder>
                  <w:docPart w:val="DBE479D5A0CC46938A79961BADD3D654"/>
                </w:placeholder>
                <w:showingPlcHdr/>
                <w:text w:multiLine="1"/>
              </w:sdtPr>
              <w:sdtEndPr/>
              <w:sdtContent>
                <w:r w:rsidRPr="00442483">
                  <w:rPr>
                    <w:rFonts w:ascii="Calibri" w:eastAsia="Calibri" w:hAnsi="Calibri" w:cs="Times New Roman"/>
                    <w:color w:val="808080"/>
                    <w:sz w:val="16"/>
                    <w:szCs w:val="16"/>
                  </w:rPr>
                  <w:t>Enter Yes or No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  <w:hideMark/>
          </w:tcPr>
          <w:p w14:paraId="1A0AA60A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5908768" w14:textId="77777777" w:rsidR="00442483" w:rsidRPr="00442483" w:rsidRDefault="00442483" w:rsidP="00921B3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706B11D5" w14:textId="77777777" w:rsidR="006D55D9" w:rsidRDefault="006D55D9"/>
    <w:sectPr w:rsidR="006D55D9" w:rsidSect="004424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17EB"/>
    <w:multiLevelType w:val="hybridMultilevel"/>
    <w:tmpl w:val="799245F0"/>
    <w:lvl w:ilvl="0" w:tplc="F348AD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2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wnDMD5QTEOevwA2fFec0jPeuKpE+k5RFpJbI4JN9saJFzyWDdfX88eLe0tPZ+VsGxYS8Ge7inSlrUMqAHlX0g==" w:salt="YRDbBlYaiXj8E2jGhPgb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83"/>
    <w:rsid w:val="00442483"/>
    <w:rsid w:val="006B1A4B"/>
    <w:rsid w:val="006D55D9"/>
    <w:rsid w:val="00A26D9B"/>
    <w:rsid w:val="00AD7D94"/>
    <w:rsid w:val="00F1335D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E31D"/>
  <w15:chartTrackingRefBased/>
  <w15:docId w15:val="{5BF8F5E6-E779-49FC-8A3A-CECEC48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483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424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269783D2204E7CBDE4EA45DE37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2A93-475D-4FAC-BE10-DEEA40790002}"/>
      </w:docPartPr>
      <w:docPartBody>
        <w:p w:rsidR="00AA12DC" w:rsidRDefault="00AA12DC" w:rsidP="00AA12DC">
          <w:pPr>
            <w:pStyle w:val="72269783D2204E7CBDE4EA45DE378D8E"/>
          </w:pPr>
          <w:r>
            <w:rPr>
              <w:rStyle w:val="PlaceholderText"/>
              <w:sz w:val="16"/>
              <w:szCs w:val="16"/>
            </w:rPr>
            <w:t>Enter Date</w:t>
          </w:r>
        </w:p>
      </w:docPartBody>
    </w:docPart>
    <w:docPart>
      <w:docPartPr>
        <w:name w:val="9085B0B89E8F4286BB5FA668BA12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5B05-0247-4366-B75A-288B0C21EE83}"/>
      </w:docPartPr>
      <w:docPartBody>
        <w:p w:rsidR="00AA12DC" w:rsidRDefault="00AA12DC" w:rsidP="00AA12DC">
          <w:pPr>
            <w:pStyle w:val="9085B0B89E8F4286BB5FA668BA1245F1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F6AD1F1EC3444635A8BEB756BDB6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2FE39-B579-4500-B341-8E199F089EB2}"/>
      </w:docPartPr>
      <w:docPartBody>
        <w:p w:rsidR="00AA12DC" w:rsidRDefault="00AA12DC" w:rsidP="00AA12DC">
          <w:pPr>
            <w:pStyle w:val="F6AD1F1EC3444635A8BEB756BDB69D9C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6E4BE71DF9B241A09ED127BF220D3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4B2B-A006-46F9-BF76-B414FECF79FC}"/>
      </w:docPartPr>
      <w:docPartBody>
        <w:p w:rsidR="00AA12DC" w:rsidRDefault="00AA12DC" w:rsidP="00AA12DC">
          <w:pPr>
            <w:pStyle w:val="6E4BE71DF9B241A09ED127BF220D3C93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A1900F1B08F043E3822A2C6FCC88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5CD8-8148-4E50-BE1D-5F0A6EF3DE57}"/>
      </w:docPartPr>
      <w:docPartBody>
        <w:p w:rsidR="00AA12DC" w:rsidRDefault="00AA12DC" w:rsidP="00AA12DC">
          <w:pPr>
            <w:pStyle w:val="A1900F1B08F043E3822A2C6FCC888432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7B6FFE59AE734ECBA24D5BBFDB35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C8B6-4CF6-4245-972D-1FB565342D64}"/>
      </w:docPartPr>
      <w:docPartBody>
        <w:p w:rsidR="00AA12DC" w:rsidRDefault="00AA12DC" w:rsidP="00AA12DC">
          <w:pPr>
            <w:pStyle w:val="7B6FFE59AE734ECBA24D5BBFDB35E303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16E05FC9D2DB47709D76508598BA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46B6-4457-4A48-BC20-80F3AD218D8E}"/>
      </w:docPartPr>
      <w:docPartBody>
        <w:p w:rsidR="00AA12DC" w:rsidRDefault="00AA12DC" w:rsidP="00AA12DC">
          <w:pPr>
            <w:pStyle w:val="16E05FC9D2DB47709D76508598BADC3C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32E3C1EBC5254C6C9E652ABFBED1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C7B2-209C-4DDF-A34E-00563CE381E6}"/>
      </w:docPartPr>
      <w:docPartBody>
        <w:p w:rsidR="00AA12DC" w:rsidRDefault="00AA12DC" w:rsidP="00AA12DC">
          <w:pPr>
            <w:pStyle w:val="32E3C1EBC5254C6C9E652ABFBED177C0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35900DB60C654D82B6A5CDB7DB74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C64A-CEED-4C8E-AB80-BE403A0D569A}"/>
      </w:docPartPr>
      <w:docPartBody>
        <w:p w:rsidR="00AA12DC" w:rsidRDefault="00AA12DC" w:rsidP="00AA12DC">
          <w:pPr>
            <w:pStyle w:val="35900DB60C654D82B6A5CDB7DB74CD80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D08AA5D4B03E404EBD4970BEF329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8836-205A-4E2B-A51D-E3C5D5779206}"/>
      </w:docPartPr>
      <w:docPartBody>
        <w:p w:rsidR="00AA12DC" w:rsidRDefault="00AA12DC" w:rsidP="00AA12DC">
          <w:pPr>
            <w:pStyle w:val="D08AA5D4B03E404EBD4970BEF329FA02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4DE6BFFA2CA746E483785EDDA321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2CF4-5EEE-4153-916A-789C3FD53B2D}"/>
      </w:docPartPr>
      <w:docPartBody>
        <w:p w:rsidR="00AA12DC" w:rsidRDefault="00AA12DC" w:rsidP="00AA12DC">
          <w:pPr>
            <w:pStyle w:val="4DE6BFFA2CA746E483785EDDA321C21D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138548254A1C4CC4A0B36015D5E5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3B825-6A55-4292-B389-B9F9DC3087C3}"/>
      </w:docPartPr>
      <w:docPartBody>
        <w:p w:rsidR="00AA12DC" w:rsidRDefault="00AA12DC" w:rsidP="00AA12DC">
          <w:pPr>
            <w:pStyle w:val="138548254A1C4CC4A0B36015D5E5874C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442ACCBE5B444746BC3D60601E4AD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1F20-450C-408F-8B74-A9CC24E9C7E4}"/>
      </w:docPartPr>
      <w:docPartBody>
        <w:p w:rsidR="00AA12DC" w:rsidRDefault="00AA12DC" w:rsidP="00AA12DC">
          <w:pPr>
            <w:pStyle w:val="442ACCBE5B444746BC3D60601E4AD047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47EEF4398D714EFCB8FF29D3F52C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C0C3-B629-46FC-89B4-00E6EA4B46F3}"/>
      </w:docPartPr>
      <w:docPartBody>
        <w:p w:rsidR="00AA12DC" w:rsidRDefault="00AA12DC" w:rsidP="00AA12DC">
          <w:pPr>
            <w:pStyle w:val="47EEF4398D714EFCB8FF29D3F52C1337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D1985156D9474B0EB4676CFFFA91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A12F-4A7A-4057-ACD2-840B82E5BB62}"/>
      </w:docPartPr>
      <w:docPartBody>
        <w:p w:rsidR="00AA12DC" w:rsidRDefault="00AA12DC" w:rsidP="00AA12DC">
          <w:pPr>
            <w:pStyle w:val="D1985156D9474B0EB4676CFFFA914CF3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BB849642BCB44FA783E8C49F22F4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0A75-27CF-4F92-9AF6-34C81F338E7F}"/>
      </w:docPartPr>
      <w:docPartBody>
        <w:p w:rsidR="00AA12DC" w:rsidRDefault="00AA12DC" w:rsidP="00AA12DC">
          <w:pPr>
            <w:pStyle w:val="BB849642BCB44FA783E8C49F22F4B7B0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800EAF0244E145D2869992D2BBB1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7030-E357-4E64-9B65-9478BFE3FB94}"/>
      </w:docPartPr>
      <w:docPartBody>
        <w:p w:rsidR="00AA12DC" w:rsidRDefault="00AA12DC" w:rsidP="00AA12DC">
          <w:pPr>
            <w:pStyle w:val="800EAF0244E145D2869992D2BBB1BE6E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787968DCCCA24BBA8B3B7F2107B8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F630-B297-42D0-A56F-54CE0E915D21}"/>
      </w:docPartPr>
      <w:docPartBody>
        <w:p w:rsidR="00AA12DC" w:rsidRDefault="00AA12DC" w:rsidP="00AA12DC">
          <w:pPr>
            <w:pStyle w:val="787968DCCCA24BBA8B3B7F2107B88E2D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8BC08C715E2E4F0C909EA2609032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F3F0A-CB0C-4C23-A71C-4B7E02627611}"/>
      </w:docPartPr>
      <w:docPartBody>
        <w:p w:rsidR="00AA12DC" w:rsidRDefault="00AA12DC" w:rsidP="00AA12DC">
          <w:pPr>
            <w:pStyle w:val="8BC08C715E2E4F0C909EA2609032ECAC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156AA27440FB48019BFFC70B190E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AC7F-3366-458E-8E37-0BEF104E9370}"/>
      </w:docPartPr>
      <w:docPartBody>
        <w:p w:rsidR="00AA12DC" w:rsidRDefault="00AA12DC" w:rsidP="00AA12DC">
          <w:pPr>
            <w:pStyle w:val="156AA27440FB48019BFFC70B190EF3F5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E5DC9610E1A345D785C348AE13F4E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0A7F-2C70-4FE8-A9C8-E2002A56DA66}"/>
      </w:docPartPr>
      <w:docPartBody>
        <w:p w:rsidR="00AA12DC" w:rsidRDefault="00AA12DC" w:rsidP="00AA12DC">
          <w:pPr>
            <w:pStyle w:val="E5DC9610E1A345D785C348AE13F4E08A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188FB7D6B252421188EF0AB0237C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BA5C-29DF-497F-A3F6-BB48A8084E27}"/>
      </w:docPartPr>
      <w:docPartBody>
        <w:p w:rsidR="00AA12DC" w:rsidRDefault="00AA12DC" w:rsidP="00AA12DC">
          <w:pPr>
            <w:pStyle w:val="188FB7D6B252421188EF0AB0237C4A19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57B4FB97D84248E8A281395C2C17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ADA7-26FD-443D-AC5E-96C08AAAA75B}"/>
      </w:docPartPr>
      <w:docPartBody>
        <w:p w:rsidR="00AA12DC" w:rsidRDefault="00AA12DC" w:rsidP="00AA12DC">
          <w:pPr>
            <w:pStyle w:val="57B4FB97D84248E8A281395C2C17E3C9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13C9619AB5CC4558B85346382120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4C85-25E8-4ED7-BE9F-7B78D1DF708C}"/>
      </w:docPartPr>
      <w:docPartBody>
        <w:p w:rsidR="00AA12DC" w:rsidRDefault="00AA12DC" w:rsidP="00AA12DC">
          <w:pPr>
            <w:pStyle w:val="13C9619AB5CC4558B85346382120D9D6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352E9603968D467290444A819345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0134-8AD1-4310-ACCF-B40542598609}"/>
      </w:docPartPr>
      <w:docPartBody>
        <w:p w:rsidR="00AA12DC" w:rsidRDefault="00AA12DC" w:rsidP="00AA12DC">
          <w:pPr>
            <w:pStyle w:val="352E9603968D467290444A8193452CC2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AB0A74614DE8490394EA8A2C91D4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C79E-CD65-49BB-8683-128ED2B2B5B8}"/>
      </w:docPartPr>
      <w:docPartBody>
        <w:p w:rsidR="00AA12DC" w:rsidRDefault="00AA12DC" w:rsidP="00AA12DC">
          <w:pPr>
            <w:pStyle w:val="AB0A74614DE8490394EA8A2C91D48C32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4B4C6304477642B98D99A467F35DA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5AD0-11C3-4EDE-9C5A-741F81F22D80}"/>
      </w:docPartPr>
      <w:docPartBody>
        <w:p w:rsidR="00AA12DC" w:rsidRDefault="00AA12DC" w:rsidP="00AA12DC">
          <w:pPr>
            <w:pStyle w:val="4B4C6304477642B98D99A467F35DAAD2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74E53EA51A974C79B92FE8DE46ED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9B0D-2EC4-4550-900F-084103D859A3}"/>
      </w:docPartPr>
      <w:docPartBody>
        <w:p w:rsidR="00AA12DC" w:rsidRDefault="00AA12DC" w:rsidP="00AA12DC">
          <w:pPr>
            <w:pStyle w:val="74E53EA51A974C79B92FE8DE46ED36DB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00A652F5C8BF45D3B4DA5B7B8DB9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788C-8A9F-4F57-BADF-686B21565588}"/>
      </w:docPartPr>
      <w:docPartBody>
        <w:p w:rsidR="00AA12DC" w:rsidRDefault="00AA12DC" w:rsidP="00AA12DC">
          <w:pPr>
            <w:pStyle w:val="00A652F5C8BF45D3B4DA5B7B8DB9E1F2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A448CA63DBC34E2F9D8574EE5986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F29B-60E1-4678-9363-44FA2B89543D}"/>
      </w:docPartPr>
      <w:docPartBody>
        <w:p w:rsidR="00AA12DC" w:rsidRDefault="00AA12DC" w:rsidP="00AA12DC">
          <w:pPr>
            <w:pStyle w:val="A448CA63DBC34E2F9D8574EE5986D713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3FF7DD76535E431CB45C9FA19778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79C-3B88-4F8E-B830-1E75BEAEDD7D}"/>
      </w:docPartPr>
      <w:docPartBody>
        <w:p w:rsidR="00AA12DC" w:rsidRDefault="00AA12DC" w:rsidP="00AA12DC">
          <w:pPr>
            <w:pStyle w:val="3FF7DD76535E431CB45C9FA197780480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DC64894FD16A4A5F8F9549D1049D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079C-3681-4EE1-ADA4-7101872627D2}"/>
      </w:docPartPr>
      <w:docPartBody>
        <w:p w:rsidR="00AA12DC" w:rsidRDefault="00AA12DC" w:rsidP="00AA12DC">
          <w:pPr>
            <w:pStyle w:val="DC64894FD16A4A5F8F9549D1049DC8B9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151D526A50FE46CE8B95B9EF5B11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D4EF-DB4F-4D5F-B7DD-B02228AAFEC5}"/>
      </w:docPartPr>
      <w:docPartBody>
        <w:p w:rsidR="00AA12DC" w:rsidRDefault="00AA12DC" w:rsidP="00AA12DC">
          <w:pPr>
            <w:pStyle w:val="151D526A50FE46CE8B95B9EF5B119666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6DDE0CFF6DE843E18C6636E880DB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AAAE-7074-40A4-984E-2E5B773FF383}"/>
      </w:docPartPr>
      <w:docPartBody>
        <w:p w:rsidR="00AA12DC" w:rsidRDefault="00AA12DC" w:rsidP="00AA12DC">
          <w:pPr>
            <w:pStyle w:val="6DDE0CFF6DE843E18C6636E880DB817D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8A557DE9025C4F01A8A8CDAA2E2C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6940-FE0F-4C5B-9290-B322EF3A457F}"/>
      </w:docPartPr>
      <w:docPartBody>
        <w:p w:rsidR="00AA12DC" w:rsidRDefault="00AA12DC" w:rsidP="00AA12DC">
          <w:pPr>
            <w:pStyle w:val="8A557DE9025C4F01A8A8CDAA2E2C2964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D7411BC2451049E1908618C52584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F780-2E5D-4370-98F7-1D8CEE4568A7}"/>
      </w:docPartPr>
      <w:docPartBody>
        <w:p w:rsidR="00AA12DC" w:rsidRDefault="00AA12DC" w:rsidP="00AA12DC">
          <w:pPr>
            <w:pStyle w:val="D7411BC2451049E1908618C5258409F4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D0B0621992F04954A73578A26829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0CB1-89B7-4E47-9BDC-589983271949}"/>
      </w:docPartPr>
      <w:docPartBody>
        <w:p w:rsidR="00AA12DC" w:rsidRDefault="00AA12DC" w:rsidP="00AA12DC">
          <w:pPr>
            <w:pStyle w:val="D0B0621992F04954A73578A2682991B4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030DBF3D97844263B594CAD36879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8001-E862-4F7D-9105-5D4FC4D3972F}"/>
      </w:docPartPr>
      <w:docPartBody>
        <w:p w:rsidR="00AA12DC" w:rsidRDefault="00AA12DC" w:rsidP="00AA12DC">
          <w:pPr>
            <w:pStyle w:val="030DBF3D97844263B594CAD36879B16F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F6968EAD4B804EB7B6F4FADFADBA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606B-C301-4EBA-9C98-4BAC2681732D}"/>
      </w:docPartPr>
      <w:docPartBody>
        <w:p w:rsidR="00AA12DC" w:rsidRDefault="00AA12DC" w:rsidP="00AA12DC">
          <w:pPr>
            <w:pStyle w:val="F6968EAD4B804EB7B6F4FADFADBA5025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CFF6F3E80B1E465C9A06CC380599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7523-60E9-4DF2-96C0-48890F8CDA28}"/>
      </w:docPartPr>
      <w:docPartBody>
        <w:p w:rsidR="00AA12DC" w:rsidRDefault="00AA12DC" w:rsidP="00AA12DC">
          <w:pPr>
            <w:pStyle w:val="CFF6F3E80B1E465C9A06CC3805998C33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761C490290F04680868C5C9C8784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FBBF-5443-4B4C-9ADD-5C2421542478}"/>
      </w:docPartPr>
      <w:docPartBody>
        <w:p w:rsidR="00AA12DC" w:rsidRDefault="00AA12DC" w:rsidP="00AA12DC">
          <w:pPr>
            <w:pStyle w:val="761C490290F04680868C5C9C8784A39C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D48F701AE43A43C4A3CC42D90D78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D33F-F897-43D5-A0F9-F80E9DB165D1}"/>
      </w:docPartPr>
      <w:docPartBody>
        <w:p w:rsidR="00AA12DC" w:rsidRDefault="00AA12DC" w:rsidP="00AA12DC">
          <w:pPr>
            <w:pStyle w:val="D48F701AE43A43C4A3CC42D90D786E1A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57242790027943BFBEE545EE7E4C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F477-ECE3-4560-A14B-BD4CF97ED7F4}"/>
      </w:docPartPr>
      <w:docPartBody>
        <w:p w:rsidR="00AA12DC" w:rsidRDefault="00AA12DC" w:rsidP="00AA12DC">
          <w:pPr>
            <w:pStyle w:val="57242790027943BFBEE545EE7E4CD2C9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E07B006533E74C3CAB4ECAC4768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DFB97-227A-4DBA-BB33-9B46B69C38E3}"/>
      </w:docPartPr>
      <w:docPartBody>
        <w:p w:rsidR="00AA12DC" w:rsidRDefault="00AA12DC" w:rsidP="00AA12DC">
          <w:pPr>
            <w:pStyle w:val="E07B006533E74C3CAB4ECAC476866867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B265312A94CB4CB1A0F5C55E7B85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DFF1-B971-4B14-9B64-2B9320874A63}"/>
      </w:docPartPr>
      <w:docPartBody>
        <w:p w:rsidR="00AA12DC" w:rsidRDefault="00AA12DC" w:rsidP="00AA12DC">
          <w:pPr>
            <w:pStyle w:val="B265312A94CB4CB1A0F5C55E7B85A1EB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8F483DC02A094E68B204535876C5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D01A-5312-44C3-BA27-24668793EB24}"/>
      </w:docPartPr>
      <w:docPartBody>
        <w:p w:rsidR="00AA12DC" w:rsidRDefault="00AA12DC" w:rsidP="00AA12DC">
          <w:pPr>
            <w:pStyle w:val="8F483DC02A094E68B204535876C564F9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D8DDF32006D1462983F4A010F38C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3CE0-DFAA-42BD-BF4A-E73652EF94F0}"/>
      </w:docPartPr>
      <w:docPartBody>
        <w:p w:rsidR="00AA12DC" w:rsidRDefault="00AA12DC" w:rsidP="00AA12DC">
          <w:pPr>
            <w:pStyle w:val="D8DDF32006D1462983F4A010F38C5CF8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BBA274A8FF864001B2EFB7352685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70F1-7570-44E1-87FA-76A8BBEC4496}"/>
      </w:docPartPr>
      <w:docPartBody>
        <w:p w:rsidR="00AA12DC" w:rsidRDefault="00AA12DC" w:rsidP="00AA12DC">
          <w:pPr>
            <w:pStyle w:val="BBA274A8FF864001B2EFB7352685B517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9EC5B6C6CF25437ABAB7E6EDCDF8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D38B-AD09-48A8-BEA7-95CB6B78C228}"/>
      </w:docPartPr>
      <w:docPartBody>
        <w:p w:rsidR="00AA12DC" w:rsidRDefault="00AA12DC" w:rsidP="00AA12DC">
          <w:pPr>
            <w:pStyle w:val="9EC5B6C6CF25437ABAB7E6EDCDF84584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96387A32B6364F84BD6D3FE4E7E7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5063-468F-4924-B35A-4B7E06BF2E8F}"/>
      </w:docPartPr>
      <w:docPartBody>
        <w:p w:rsidR="00AA12DC" w:rsidRDefault="00AA12DC" w:rsidP="00AA12DC">
          <w:pPr>
            <w:pStyle w:val="96387A32B6364F84BD6D3FE4E7E7FCF9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4A7E5F230D1D4DF3A0917788474F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E70A-48DC-40E6-A986-6578F7CF081A}"/>
      </w:docPartPr>
      <w:docPartBody>
        <w:p w:rsidR="00AA12DC" w:rsidRDefault="00AA12DC" w:rsidP="00AA12DC">
          <w:pPr>
            <w:pStyle w:val="4A7E5F230D1D4DF3A0917788474F4CAB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4AA3C88EBA95407E8771A34A0E58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8080-3EEA-483A-9AD5-F4D6FAD1B4DF}"/>
      </w:docPartPr>
      <w:docPartBody>
        <w:p w:rsidR="00AA12DC" w:rsidRDefault="00AA12DC" w:rsidP="00AA12DC">
          <w:pPr>
            <w:pStyle w:val="4AA3C88EBA95407E8771A34A0E58CE73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E52A35F1F76A4C42AA179FD64AA5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1031-E872-4F39-81E2-8DC8849312C4}"/>
      </w:docPartPr>
      <w:docPartBody>
        <w:p w:rsidR="00AA12DC" w:rsidRDefault="00AA12DC" w:rsidP="00AA12DC">
          <w:pPr>
            <w:pStyle w:val="E52A35F1F76A4C42AA179FD64AA563E6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05AEADB55073465A889D6A4507F4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5B19-191A-43BC-B2E6-9DB993970B5A}"/>
      </w:docPartPr>
      <w:docPartBody>
        <w:p w:rsidR="00AA12DC" w:rsidRDefault="00AA12DC" w:rsidP="00AA12DC">
          <w:pPr>
            <w:pStyle w:val="05AEADB55073465A889D6A4507F4A53A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E1A601DB51014FBEBE0CF902AAC3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D6C1-C486-4829-9605-CE369E37DAEC}"/>
      </w:docPartPr>
      <w:docPartBody>
        <w:p w:rsidR="00AA12DC" w:rsidRDefault="00AA12DC" w:rsidP="00AA12DC">
          <w:pPr>
            <w:pStyle w:val="E1A601DB51014FBEBE0CF902AAC31F31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1A3BE08380F245BE8D6B79346D34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BC30-4F25-42AC-9684-F4D561D4448E}"/>
      </w:docPartPr>
      <w:docPartBody>
        <w:p w:rsidR="00AA12DC" w:rsidRDefault="00AA12DC" w:rsidP="00AA12DC">
          <w:pPr>
            <w:pStyle w:val="1A3BE08380F245BE8D6B79346D3488AA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4C77CD79DFDB4B3992718D7D0F0B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33A1-9B96-4732-A578-DBF98AB05D92}"/>
      </w:docPartPr>
      <w:docPartBody>
        <w:p w:rsidR="00AA12DC" w:rsidRDefault="00AA12DC" w:rsidP="00AA12DC">
          <w:pPr>
            <w:pStyle w:val="4C77CD79DFDB4B3992718D7D0F0BDA04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  <w:docPart>
      <w:docPartPr>
        <w:name w:val="1E96A584D749413C80E1F5F9F039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1695-4220-46C5-BE9C-BE890344AE8B}"/>
      </w:docPartPr>
      <w:docPartBody>
        <w:p w:rsidR="00AA12DC" w:rsidRDefault="00AA12DC" w:rsidP="00AA12DC">
          <w:pPr>
            <w:pStyle w:val="1E96A584D749413C80E1F5F9F039C3DB"/>
          </w:pPr>
          <w:r w:rsidRPr="009A7872">
            <w:rPr>
              <w:rStyle w:val="PlaceholderText"/>
              <w:sz w:val="16"/>
              <w:szCs w:val="16"/>
            </w:rPr>
            <w:t>Enter Name</w:t>
          </w:r>
        </w:p>
      </w:docPartBody>
    </w:docPart>
    <w:docPart>
      <w:docPartPr>
        <w:name w:val="5164382C2CED490A9C69033B4CCB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1257-72B2-4506-AF9E-85D0EEA284CE}"/>
      </w:docPartPr>
      <w:docPartBody>
        <w:p w:rsidR="00AA12DC" w:rsidRDefault="00AA12DC" w:rsidP="00AA12DC">
          <w:pPr>
            <w:pStyle w:val="5164382C2CED490A9C69033B4CCBFFC6"/>
          </w:pPr>
          <w:r w:rsidRPr="00D20618">
            <w:rPr>
              <w:rStyle w:val="PlaceholderText"/>
              <w:sz w:val="16"/>
              <w:szCs w:val="16"/>
            </w:rPr>
            <w:t>Enter Names</w:t>
          </w:r>
        </w:p>
      </w:docPartBody>
    </w:docPart>
    <w:docPart>
      <w:docPartPr>
        <w:name w:val="E8EE073999204080A357550E0F6C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1373-400A-4403-A429-1F277E46EAEE}"/>
      </w:docPartPr>
      <w:docPartBody>
        <w:p w:rsidR="00AA12DC" w:rsidRDefault="00AA12DC" w:rsidP="00AA12DC">
          <w:pPr>
            <w:pStyle w:val="E8EE073999204080A357550E0F6C916A"/>
          </w:pPr>
          <w:r>
            <w:rPr>
              <w:rStyle w:val="PlaceholderText"/>
              <w:sz w:val="16"/>
              <w:szCs w:val="16"/>
            </w:rPr>
            <w:t>Enter Mobile No.</w:t>
          </w:r>
        </w:p>
      </w:docPartBody>
    </w:docPart>
    <w:docPart>
      <w:docPartPr>
        <w:name w:val="5AE93917A4414B05A63D22512E6C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7682-5BF2-4AE6-B002-444B9F4D623E}"/>
      </w:docPartPr>
      <w:docPartBody>
        <w:p w:rsidR="00AA12DC" w:rsidRDefault="00AA12DC" w:rsidP="00AA12DC">
          <w:pPr>
            <w:pStyle w:val="5AE93917A4414B05A63D22512E6CD2AE"/>
          </w:pPr>
          <w:r w:rsidRPr="009A7872">
            <w:rPr>
              <w:rStyle w:val="PlaceholderText"/>
              <w:sz w:val="16"/>
              <w:szCs w:val="16"/>
            </w:rPr>
            <w:t>Enter email address</w:t>
          </w:r>
        </w:p>
      </w:docPartBody>
    </w:docPart>
    <w:docPart>
      <w:docPartPr>
        <w:name w:val="9A2C02B8EC3048F6AFCFE3AAFA3D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6F76-AE9F-4D94-A6E3-AD9C18D55447}"/>
      </w:docPartPr>
      <w:docPartBody>
        <w:p w:rsidR="00AA12DC" w:rsidRDefault="00AA12DC" w:rsidP="00AA12DC">
          <w:pPr>
            <w:pStyle w:val="9A2C02B8EC3048F6AFCFE3AAFA3DEFC1"/>
          </w:pPr>
          <w:r w:rsidRPr="007127F8">
            <w:rPr>
              <w:rStyle w:val="PlaceholderText"/>
              <w:sz w:val="16"/>
              <w:szCs w:val="16"/>
            </w:rPr>
            <w:t>Enter No.</w:t>
          </w:r>
        </w:p>
      </w:docPartBody>
    </w:docPart>
    <w:docPart>
      <w:docPartPr>
        <w:name w:val="CE758A888A8944749E4CEEA9252F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6948-D550-41F6-B59C-2FDCEB1B4672}"/>
      </w:docPartPr>
      <w:docPartBody>
        <w:p w:rsidR="00AA12DC" w:rsidRDefault="00AA12DC" w:rsidP="00AA12DC">
          <w:pPr>
            <w:pStyle w:val="CE758A888A8944749E4CEEA9252FA1DA"/>
          </w:pPr>
          <w:r w:rsidRPr="009A7872">
            <w:rPr>
              <w:rStyle w:val="PlaceholderText"/>
              <w:sz w:val="16"/>
              <w:szCs w:val="16"/>
            </w:rPr>
            <w:t>Enter No. &amp; Ages</w:t>
          </w:r>
        </w:p>
      </w:docPartBody>
    </w:docPart>
    <w:docPart>
      <w:docPartPr>
        <w:name w:val="B8108A9B90B94D7E86C0BC45215A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1C2A-D298-41F2-B148-3BACAD125958}"/>
      </w:docPartPr>
      <w:docPartBody>
        <w:p w:rsidR="00AA12DC" w:rsidRDefault="00AA12DC" w:rsidP="00AA12DC">
          <w:pPr>
            <w:pStyle w:val="B8108A9B90B94D7E86C0BC45215A172F"/>
          </w:pPr>
          <w:r>
            <w:rPr>
              <w:rStyle w:val="PlaceholderText"/>
              <w:sz w:val="16"/>
              <w:szCs w:val="16"/>
            </w:rPr>
            <w:t>Enter Info</w:t>
          </w:r>
        </w:p>
      </w:docPartBody>
    </w:docPart>
    <w:docPart>
      <w:docPartPr>
        <w:name w:val="DBE479D5A0CC46938A79961BADD3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148B-6F44-409D-BFA5-A95AFA4E7181}"/>
      </w:docPartPr>
      <w:docPartBody>
        <w:p w:rsidR="00AA12DC" w:rsidRDefault="00AA12DC" w:rsidP="00AA12DC">
          <w:pPr>
            <w:pStyle w:val="DBE479D5A0CC46938A79961BADD3D654"/>
          </w:pPr>
          <w:r>
            <w:rPr>
              <w:rStyle w:val="PlaceholderText"/>
              <w:sz w:val="16"/>
              <w:szCs w:val="16"/>
            </w:rPr>
            <w:t>Enter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DC"/>
    <w:rsid w:val="00A26D9B"/>
    <w:rsid w:val="00AA12DC"/>
    <w:rsid w:val="00AD7D94"/>
    <w:rsid w:val="00B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2DC"/>
    <w:rPr>
      <w:color w:val="808080"/>
    </w:rPr>
  </w:style>
  <w:style w:type="paragraph" w:customStyle="1" w:styleId="72269783D2204E7CBDE4EA45DE378D8E">
    <w:name w:val="72269783D2204E7CBDE4EA45DE378D8E"/>
    <w:rsid w:val="00AA12DC"/>
  </w:style>
  <w:style w:type="paragraph" w:customStyle="1" w:styleId="9085B0B89E8F4286BB5FA668BA1245F1">
    <w:name w:val="9085B0B89E8F4286BB5FA668BA1245F1"/>
    <w:rsid w:val="00AA12DC"/>
  </w:style>
  <w:style w:type="paragraph" w:customStyle="1" w:styleId="F6AD1F1EC3444635A8BEB756BDB69D9C">
    <w:name w:val="F6AD1F1EC3444635A8BEB756BDB69D9C"/>
    <w:rsid w:val="00AA12DC"/>
  </w:style>
  <w:style w:type="paragraph" w:customStyle="1" w:styleId="6E4BE71DF9B241A09ED127BF220D3C93">
    <w:name w:val="6E4BE71DF9B241A09ED127BF220D3C93"/>
    <w:rsid w:val="00AA12DC"/>
  </w:style>
  <w:style w:type="paragraph" w:customStyle="1" w:styleId="A1900F1B08F043E3822A2C6FCC888432">
    <w:name w:val="A1900F1B08F043E3822A2C6FCC888432"/>
    <w:rsid w:val="00AA12DC"/>
  </w:style>
  <w:style w:type="paragraph" w:customStyle="1" w:styleId="7B6FFE59AE734ECBA24D5BBFDB35E303">
    <w:name w:val="7B6FFE59AE734ECBA24D5BBFDB35E303"/>
    <w:rsid w:val="00AA12DC"/>
  </w:style>
  <w:style w:type="paragraph" w:customStyle="1" w:styleId="16E05FC9D2DB47709D76508598BADC3C">
    <w:name w:val="16E05FC9D2DB47709D76508598BADC3C"/>
    <w:rsid w:val="00AA12DC"/>
  </w:style>
  <w:style w:type="paragraph" w:customStyle="1" w:styleId="32E3C1EBC5254C6C9E652ABFBED177C0">
    <w:name w:val="32E3C1EBC5254C6C9E652ABFBED177C0"/>
    <w:rsid w:val="00AA12DC"/>
  </w:style>
  <w:style w:type="paragraph" w:customStyle="1" w:styleId="35900DB60C654D82B6A5CDB7DB74CD80">
    <w:name w:val="35900DB60C654D82B6A5CDB7DB74CD80"/>
    <w:rsid w:val="00AA12DC"/>
  </w:style>
  <w:style w:type="paragraph" w:customStyle="1" w:styleId="D08AA5D4B03E404EBD4970BEF329FA02">
    <w:name w:val="D08AA5D4B03E404EBD4970BEF329FA02"/>
    <w:rsid w:val="00AA12DC"/>
  </w:style>
  <w:style w:type="paragraph" w:customStyle="1" w:styleId="4DE6BFFA2CA746E483785EDDA321C21D">
    <w:name w:val="4DE6BFFA2CA746E483785EDDA321C21D"/>
    <w:rsid w:val="00AA12DC"/>
  </w:style>
  <w:style w:type="paragraph" w:customStyle="1" w:styleId="138548254A1C4CC4A0B36015D5E5874C">
    <w:name w:val="138548254A1C4CC4A0B36015D5E5874C"/>
    <w:rsid w:val="00AA12DC"/>
  </w:style>
  <w:style w:type="paragraph" w:customStyle="1" w:styleId="442ACCBE5B444746BC3D60601E4AD047">
    <w:name w:val="442ACCBE5B444746BC3D60601E4AD047"/>
    <w:rsid w:val="00AA12DC"/>
  </w:style>
  <w:style w:type="paragraph" w:customStyle="1" w:styleId="47EEF4398D714EFCB8FF29D3F52C1337">
    <w:name w:val="47EEF4398D714EFCB8FF29D3F52C1337"/>
    <w:rsid w:val="00AA12DC"/>
  </w:style>
  <w:style w:type="paragraph" w:customStyle="1" w:styleId="D1985156D9474B0EB4676CFFFA914CF3">
    <w:name w:val="D1985156D9474B0EB4676CFFFA914CF3"/>
    <w:rsid w:val="00AA12DC"/>
  </w:style>
  <w:style w:type="paragraph" w:customStyle="1" w:styleId="BB849642BCB44FA783E8C49F22F4B7B0">
    <w:name w:val="BB849642BCB44FA783E8C49F22F4B7B0"/>
    <w:rsid w:val="00AA12DC"/>
  </w:style>
  <w:style w:type="paragraph" w:customStyle="1" w:styleId="800EAF0244E145D2869992D2BBB1BE6E">
    <w:name w:val="800EAF0244E145D2869992D2BBB1BE6E"/>
    <w:rsid w:val="00AA12DC"/>
  </w:style>
  <w:style w:type="paragraph" w:customStyle="1" w:styleId="787968DCCCA24BBA8B3B7F2107B88E2D">
    <w:name w:val="787968DCCCA24BBA8B3B7F2107B88E2D"/>
    <w:rsid w:val="00AA12DC"/>
  </w:style>
  <w:style w:type="paragraph" w:customStyle="1" w:styleId="8BC08C715E2E4F0C909EA2609032ECAC">
    <w:name w:val="8BC08C715E2E4F0C909EA2609032ECAC"/>
    <w:rsid w:val="00AA12DC"/>
  </w:style>
  <w:style w:type="paragraph" w:customStyle="1" w:styleId="156AA27440FB48019BFFC70B190EF3F5">
    <w:name w:val="156AA27440FB48019BFFC70B190EF3F5"/>
    <w:rsid w:val="00AA12DC"/>
  </w:style>
  <w:style w:type="paragraph" w:customStyle="1" w:styleId="E5DC9610E1A345D785C348AE13F4E08A">
    <w:name w:val="E5DC9610E1A345D785C348AE13F4E08A"/>
    <w:rsid w:val="00AA12DC"/>
  </w:style>
  <w:style w:type="paragraph" w:customStyle="1" w:styleId="188FB7D6B252421188EF0AB0237C4A19">
    <w:name w:val="188FB7D6B252421188EF0AB0237C4A19"/>
    <w:rsid w:val="00AA12DC"/>
  </w:style>
  <w:style w:type="paragraph" w:customStyle="1" w:styleId="57B4FB97D84248E8A281395C2C17E3C9">
    <w:name w:val="57B4FB97D84248E8A281395C2C17E3C9"/>
    <w:rsid w:val="00AA12DC"/>
  </w:style>
  <w:style w:type="paragraph" w:customStyle="1" w:styleId="13C9619AB5CC4558B85346382120D9D6">
    <w:name w:val="13C9619AB5CC4558B85346382120D9D6"/>
    <w:rsid w:val="00AA12DC"/>
  </w:style>
  <w:style w:type="paragraph" w:customStyle="1" w:styleId="352E9603968D467290444A8193452CC2">
    <w:name w:val="352E9603968D467290444A8193452CC2"/>
    <w:rsid w:val="00AA12DC"/>
  </w:style>
  <w:style w:type="paragraph" w:customStyle="1" w:styleId="AB0A74614DE8490394EA8A2C91D48C32">
    <w:name w:val="AB0A74614DE8490394EA8A2C91D48C32"/>
    <w:rsid w:val="00AA12DC"/>
  </w:style>
  <w:style w:type="paragraph" w:customStyle="1" w:styleId="4B4C6304477642B98D99A467F35DAAD2">
    <w:name w:val="4B4C6304477642B98D99A467F35DAAD2"/>
    <w:rsid w:val="00AA12DC"/>
  </w:style>
  <w:style w:type="paragraph" w:customStyle="1" w:styleId="74E53EA51A974C79B92FE8DE46ED36DB">
    <w:name w:val="74E53EA51A974C79B92FE8DE46ED36DB"/>
    <w:rsid w:val="00AA12DC"/>
  </w:style>
  <w:style w:type="paragraph" w:customStyle="1" w:styleId="00A652F5C8BF45D3B4DA5B7B8DB9E1F2">
    <w:name w:val="00A652F5C8BF45D3B4DA5B7B8DB9E1F2"/>
    <w:rsid w:val="00AA12DC"/>
  </w:style>
  <w:style w:type="paragraph" w:customStyle="1" w:styleId="A448CA63DBC34E2F9D8574EE5986D713">
    <w:name w:val="A448CA63DBC34E2F9D8574EE5986D713"/>
    <w:rsid w:val="00AA12DC"/>
  </w:style>
  <w:style w:type="paragraph" w:customStyle="1" w:styleId="3FF7DD76535E431CB45C9FA197780480">
    <w:name w:val="3FF7DD76535E431CB45C9FA197780480"/>
    <w:rsid w:val="00AA12DC"/>
  </w:style>
  <w:style w:type="paragraph" w:customStyle="1" w:styleId="DC64894FD16A4A5F8F9549D1049DC8B9">
    <w:name w:val="DC64894FD16A4A5F8F9549D1049DC8B9"/>
    <w:rsid w:val="00AA12DC"/>
  </w:style>
  <w:style w:type="paragraph" w:customStyle="1" w:styleId="151D526A50FE46CE8B95B9EF5B119666">
    <w:name w:val="151D526A50FE46CE8B95B9EF5B119666"/>
    <w:rsid w:val="00AA12DC"/>
  </w:style>
  <w:style w:type="paragraph" w:customStyle="1" w:styleId="6DDE0CFF6DE843E18C6636E880DB817D">
    <w:name w:val="6DDE0CFF6DE843E18C6636E880DB817D"/>
    <w:rsid w:val="00AA12DC"/>
  </w:style>
  <w:style w:type="paragraph" w:customStyle="1" w:styleId="8A557DE9025C4F01A8A8CDAA2E2C2964">
    <w:name w:val="8A557DE9025C4F01A8A8CDAA2E2C2964"/>
    <w:rsid w:val="00AA12DC"/>
  </w:style>
  <w:style w:type="paragraph" w:customStyle="1" w:styleId="D7411BC2451049E1908618C5258409F4">
    <w:name w:val="D7411BC2451049E1908618C5258409F4"/>
    <w:rsid w:val="00AA12DC"/>
  </w:style>
  <w:style w:type="paragraph" w:customStyle="1" w:styleId="D0B0621992F04954A73578A2682991B4">
    <w:name w:val="D0B0621992F04954A73578A2682991B4"/>
    <w:rsid w:val="00AA12DC"/>
  </w:style>
  <w:style w:type="paragraph" w:customStyle="1" w:styleId="030DBF3D97844263B594CAD36879B16F">
    <w:name w:val="030DBF3D97844263B594CAD36879B16F"/>
    <w:rsid w:val="00AA12DC"/>
  </w:style>
  <w:style w:type="paragraph" w:customStyle="1" w:styleId="F6968EAD4B804EB7B6F4FADFADBA5025">
    <w:name w:val="F6968EAD4B804EB7B6F4FADFADBA5025"/>
    <w:rsid w:val="00AA12DC"/>
  </w:style>
  <w:style w:type="paragraph" w:customStyle="1" w:styleId="CFF6F3E80B1E465C9A06CC3805998C33">
    <w:name w:val="CFF6F3E80B1E465C9A06CC3805998C33"/>
    <w:rsid w:val="00AA12DC"/>
  </w:style>
  <w:style w:type="paragraph" w:customStyle="1" w:styleId="761C490290F04680868C5C9C8784A39C">
    <w:name w:val="761C490290F04680868C5C9C8784A39C"/>
    <w:rsid w:val="00AA12DC"/>
  </w:style>
  <w:style w:type="paragraph" w:customStyle="1" w:styleId="D48F701AE43A43C4A3CC42D90D786E1A">
    <w:name w:val="D48F701AE43A43C4A3CC42D90D786E1A"/>
    <w:rsid w:val="00AA12DC"/>
  </w:style>
  <w:style w:type="paragraph" w:customStyle="1" w:styleId="57242790027943BFBEE545EE7E4CD2C9">
    <w:name w:val="57242790027943BFBEE545EE7E4CD2C9"/>
    <w:rsid w:val="00AA12DC"/>
  </w:style>
  <w:style w:type="paragraph" w:customStyle="1" w:styleId="E07B006533E74C3CAB4ECAC476866867">
    <w:name w:val="E07B006533E74C3CAB4ECAC476866867"/>
    <w:rsid w:val="00AA12DC"/>
  </w:style>
  <w:style w:type="paragraph" w:customStyle="1" w:styleId="B265312A94CB4CB1A0F5C55E7B85A1EB">
    <w:name w:val="B265312A94CB4CB1A0F5C55E7B85A1EB"/>
    <w:rsid w:val="00AA12DC"/>
  </w:style>
  <w:style w:type="paragraph" w:customStyle="1" w:styleId="8F483DC02A094E68B204535876C564F9">
    <w:name w:val="8F483DC02A094E68B204535876C564F9"/>
    <w:rsid w:val="00AA12DC"/>
  </w:style>
  <w:style w:type="paragraph" w:customStyle="1" w:styleId="D8DDF32006D1462983F4A010F38C5CF8">
    <w:name w:val="D8DDF32006D1462983F4A010F38C5CF8"/>
    <w:rsid w:val="00AA12DC"/>
  </w:style>
  <w:style w:type="paragraph" w:customStyle="1" w:styleId="BBA274A8FF864001B2EFB7352685B517">
    <w:name w:val="BBA274A8FF864001B2EFB7352685B517"/>
    <w:rsid w:val="00AA12DC"/>
  </w:style>
  <w:style w:type="paragraph" w:customStyle="1" w:styleId="9EC5B6C6CF25437ABAB7E6EDCDF84584">
    <w:name w:val="9EC5B6C6CF25437ABAB7E6EDCDF84584"/>
    <w:rsid w:val="00AA12DC"/>
  </w:style>
  <w:style w:type="paragraph" w:customStyle="1" w:styleId="96387A32B6364F84BD6D3FE4E7E7FCF9">
    <w:name w:val="96387A32B6364F84BD6D3FE4E7E7FCF9"/>
    <w:rsid w:val="00AA12DC"/>
  </w:style>
  <w:style w:type="paragraph" w:customStyle="1" w:styleId="4A7E5F230D1D4DF3A0917788474F4CAB">
    <w:name w:val="4A7E5F230D1D4DF3A0917788474F4CAB"/>
    <w:rsid w:val="00AA12DC"/>
  </w:style>
  <w:style w:type="paragraph" w:customStyle="1" w:styleId="4AA3C88EBA95407E8771A34A0E58CE73">
    <w:name w:val="4AA3C88EBA95407E8771A34A0E58CE73"/>
    <w:rsid w:val="00AA12DC"/>
  </w:style>
  <w:style w:type="paragraph" w:customStyle="1" w:styleId="E52A35F1F76A4C42AA179FD64AA563E6">
    <w:name w:val="E52A35F1F76A4C42AA179FD64AA563E6"/>
    <w:rsid w:val="00AA12DC"/>
  </w:style>
  <w:style w:type="paragraph" w:customStyle="1" w:styleId="05AEADB55073465A889D6A4507F4A53A">
    <w:name w:val="05AEADB55073465A889D6A4507F4A53A"/>
    <w:rsid w:val="00AA12DC"/>
  </w:style>
  <w:style w:type="paragraph" w:customStyle="1" w:styleId="E1A601DB51014FBEBE0CF902AAC31F31">
    <w:name w:val="E1A601DB51014FBEBE0CF902AAC31F31"/>
    <w:rsid w:val="00AA12DC"/>
  </w:style>
  <w:style w:type="paragraph" w:customStyle="1" w:styleId="1A3BE08380F245BE8D6B79346D3488AA">
    <w:name w:val="1A3BE08380F245BE8D6B79346D3488AA"/>
    <w:rsid w:val="00AA12DC"/>
  </w:style>
  <w:style w:type="paragraph" w:customStyle="1" w:styleId="4C77CD79DFDB4B3992718D7D0F0BDA04">
    <w:name w:val="4C77CD79DFDB4B3992718D7D0F0BDA04"/>
    <w:rsid w:val="00AA12DC"/>
  </w:style>
  <w:style w:type="paragraph" w:customStyle="1" w:styleId="1E96A584D749413C80E1F5F9F039C3DB">
    <w:name w:val="1E96A584D749413C80E1F5F9F039C3DB"/>
    <w:rsid w:val="00AA12DC"/>
  </w:style>
  <w:style w:type="paragraph" w:customStyle="1" w:styleId="5164382C2CED490A9C69033B4CCBFFC6">
    <w:name w:val="5164382C2CED490A9C69033B4CCBFFC6"/>
    <w:rsid w:val="00AA12DC"/>
  </w:style>
  <w:style w:type="paragraph" w:customStyle="1" w:styleId="E8EE073999204080A357550E0F6C916A">
    <w:name w:val="E8EE073999204080A357550E0F6C916A"/>
    <w:rsid w:val="00AA12DC"/>
  </w:style>
  <w:style w:type="paragraph" w:customStyle="1" w:styleId="5AE93917A4414B05A63D22512E6CD2AE">
    <w:name w:val="5AE93917A4414B05A63D22512E6CD2AE"/>
    <w:rsid w:val="00AA12DC"/>
  </w:style>
  <w:style w:type="paragraph" w:customStyle="1" w:styleId="9A2C02B8EC3048F6AFCFE3AAFA3DEFC1">
    <w:name w:val="9A2C02B8EC3048F6AFCFE3AAFA3DEFC1"/>
    <w:rsid w:val="00AA12DC"/>
  </w:style>
  <w:style w:type="paragraph" w:customStyle="1" w:styleId="CE758A888A8944749E4CEEA9252FA1DA">
    <w:name w:val="CE758A888A8944749E4CEEA9252FA1DA"/>
    <w:rsid w:val="00AA12DC"/>
  </w:style>
  <w:style w:type="paragraph" w:customStyle="1" w:styleId="B8108A9B90B94D7E86C0BC45215A172F">
    <w:name w:val="B8108A9B90B94D7E86C0BC45215A172F"/>
    <w:rsid w:val="00AA12DC"/>
  </w:style>
  <w:style w:type="paragraph" w:customStyle="1" w:styleId="DBE479D5A0CC46938A79961BADD3D654">
    <w:name w:val="DBE479D5A0CC46938A79961BADD3D654"/>
    <w:rsid w:val="00AA1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8ED3AA92C304FAA374834F2A67983" ma:contentTypeVersion="13" ma:contentTypeDescription="Create a new document." ma:contentTypeScope="" ma:versionID="4acc2e5d584705a8297fef3eb616b1c4">
  <xsd:schema xmlns:xsd="http://www.w3.org/2001/XMLSchema" xmlns:xs="http://www.w3.org/2001/XMLSchema" xmlns:p="http://schemas.microsoft.com/office/2006/metadata/properties" xmlns:ns2="b3ec6428-e27e-48cc-823e-98ab2edf049c" xmlns:ns3="9fa9fc68-5ce2-4c7c-8340-16e5d225416c" targetNamespace="http://schemas.microsoft.com/office/2006/metadata/properties" ma:root="true" ma:fieldsID="83eaa9a599a8651efe54f30599893e26" ns2:_="" ns3:_="">
    <xsd:import namespace="b3ec6428-e27e-48cc-823e-98ab2edf049c"/>
    <xsd:import namespace="9fa9fc68-5ce2-4c7c-8340-16e5d2254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6428-e27e-48cc-823e-98ab2ed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0f0fd-5e0d-4550-9595-7e101739d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fc68-5ce2-4c7c-8340-16e5d22541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49a717-2fcc-452a-b5c8-ac6a529282b0}" ma:internalName="TaxCatchAll" ma:showField="CatchAllData" ma:web="9fa9fc68-5ce2-4c7c-8340-16e5d2254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A9CC6-4629-4821-8B4D-9022552D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c6428-e27e-48cc-823e-98ab2edf049c"/>
    <ds:schemaRef ds:uri="9fa9fc68-5ce2-4c7c-8340-16e5d2254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785F9-269B-485F-B3AF-857EE24C9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Room Guest List - Plum Park Manor Accommodation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Maslin</dc:creator>
  <cp:keywords/>
  <dc:description/>
  <cp:lastModifiedBy>Sarah Maslin</cp:lastModifiedBy>
  <cp:revision>2</cp:revision>
  <dcterms:created xsi:type="dcterms:W3CDTF">2024-09-06T10:52:00Z</dcterms:created>
  <dcterms:modified xsi:type="dcterms:W3CDTF">2024-09-06T10:52:00Z</dcterms:modified>
</cp:coreProperties>
</file>